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28E8" w14:textId="2F62F99A" w:rsidR="00556717"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p w14:paraId="030E4305" w14:textId="45C62F91" w:rsidR="00461768" w:rsidRPr="00461768" w:rsidRDefault="00461768" w:rsidP="00461768">
      <w:pPr>
        <w:pStyle w:val="CNBodyText"/>
        <w:jc w:val="center"/>
        <w:rPr>
          <w:b/>
          <w:bCs/>
          <w:color w:val="1F497D" w:themeColor="text2"/>
          <w:sz w:val="24"/>
          <w:szCs w:val="24"/>
        </w:rPr>
      </w:pPr>
      <w:r w:rsidRPr="00461768">
        <w:rPr>
          <w:b/>
          <w:bCs/>
          <w:color w:val="1F497D" w:themeColor="text2"/>
          <w:sz w:val="24"/>
          <w:szCs w:val="24"/>
        </w:rPr>
        <w:t>The Brumby Project –</w:t>
      </w:r>
      <w:r w:rsidR="00303907">
        <w:rPr>
          <w:b/>
          <w:bCs/>
          <w:color w:val="1F497D" w:themeColor="text2"/>
          <w:sz w:val="24"/>
          <w:szCs w:val="24"/>
        </w:rPr>
        <w:t xml:space="preserve"> </w:t>
      </w:r>
      <w:r w:rsidRPr="00461768">
        <w:rPr>
          <w:b/>
          <w:bCs/>
          <w:color w:val="1F497D" w:themeColor="text2"/>
          <w:sz w:val="24"/>
          <w:szCs w:val="24"/>
        </w:rPr>
        <w:t>20</w:t>
      </w:r>
      <w:r w:rsidR="00A16393">
        <w:rPr>
          <w:b/>
          <w:bCs/>
          <w:color w:val="1F497D" w:themeColor="text2"/>
          <w:sz w:val="24"/>
          <w:szCs w:val="24"/>
        </w:rPr>
        <w:t>2</w:t>
      </w:r>
      <w:r w:rsidR="00590C51">
        <w:rPr>
          <w:b/>
          <w:bCs/>
          <w:color w:val="1F497D" w:themeColor="text2"/>
          <w:sz w:val="24"/>
          <w:szCs w:val="24"/>
        </w:rPr>
        <w:t>5</w:t>
      </w:r>
    </w:p>
    <w:tbl>
      <w:tblPr>
        <w:tblStyle w:val="TableGrid"/>
        <w:tblW w:w="10489" w:type="dxa"/>
        <w:jc w:val="center"/>
        <w:tblLook w:val="04A0" w:firstRow="1" w:lastRow="0" w:firstColumn="1" w:lastColumn="0" w:noHBand="0" w:noVBand="1"/>
      </w:tblPr>
      <w:tblGrid>
        <w:gridCol w:w="2652"/>
        <w:gridCol w:w="7837"/>
      </w:tblGrid>
      <w:tr w:rsidR="00C764BA" w:rsidRPr="00C764BA" w14:paraId="38ECBD91" w14:textId="77777777" w:rsidTr="00C764BA">
        <w:trPr>
          <w:jc w:val="center"/>
        </w:trPr>
        <w:tc>
          <w:tcPr>
            <w:tcW w:w="2652" w:type="dxa"/>
            <w:tcBorders>
              <w:top w:val="nil"/>
              <w:left w:val="nil"/>
              <w:bottom w:val="nil"/>
              <w:right w:val="single" w:sz="4" w:space="0" w:color="auto"/>
            </w:tcBorders>
            <w:vAlign w:val="bottom"/>
          </w:tcPr>
          <w:p w14:paraId="6B8439C0"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4AA8630D" w14:textId="0D617D3C" w:rsidR="00556717" w:rsidRPr="00C764BA" w:rsidRDefault="00461768" w:rsidP="00BD0F12">
            <w:pPr>
              <w:pStyle w:val="BodyText"/>
              <w:kinsoku w:val="0"/>
              <w:overflowPunct w:val="0"/>
              <w:spacing w:before="120" w:line="360" w:lineRule="auto"/>
              <w:ind w:left="0" w:right="438"/>
              <w:jc w:val="both"/>
            </w:pPr>
            <w:r>
              <w:t>The Brumby Project</w:t>
            </w:r>
          </w:p>
        </w:tc>
      </w:tr>
      <w:tr w:rsidR="00C764BA" w:rsidRPr="00C764BA" w14:paraId="536C7D44" w14:textId="77777777" w:rsidTr="00C764BA">
        <w:trPr>
          <w:jc w:val="center"/>
        </w:trPr>
        <w:tc>
          <w:tcPr>
            <w:tcW w:w="2652" w:type="dxa"/>
            <w:tcBorders>
              <w:top w:val="nil"/>
              <w:left w:val="nil"/>
              <w:bottom w:val="nil"/>
              <w:right w:val="single" w:sz="4" w:space="0" w:color="auto"/>
            </w:tcBorders>
            <w:vAlign w:val="bottom"/>
          </w:tcPr>
          <w:p w14:paraId="6D314754"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168A51B0" w14:textId="1B436555" w:rsidR="00556717" w:rsidRPr="00C764BA" w:rsidRDefault="00852B85" w:rsidP="00BD0F12">
            <w:pPr>
              <w:pStyle w:val="BodyText"/>
              <w:kinsoku w:val="0"/>
              <w:overflowPunct w:val="0"/>
              <w:spacing w:before="120" w:line="360" w:lineRule="auto"/>
              <w:ind w:left="0" w:right="438"/>
              <w:jc w:val="both"/>
            </w:pPr>
            <w:r>
              <w:t>7 Frayne Road Amamoor</w:t>
            </w:r>
            <w:r w:rsidR="00B623AF">
              <w:t xml:space="preserve">                     State: </w:t>
            </w:r>
            <w:r>
              <w:t>QLD</w:t>
            </w:r>
            <w:r w:rsidR="00461768">
              <w:t xml:space="preserve"> </w:t>
            </w:r>
            <w:r w:rsidR="00556717" w:rsidRPr="00C764BA">
              <w:tab/>
            </w:r>
            <w:r w:rsidR="003E5942">
              <w:t>Postc</w:t>
            </w:r>
            <w:r w:rsidR="00556717" w:rsidRPr="00C764BA">
              <w:t>ode:</w:t>
            </w:r>
            <w:r w:rsidR="00461768">
              <w:t xml:space="preserve"> </w:t>
            </w:r>
            <w:r>
              <w:t>4570</w:t>
            </w:r>
          </w:p>
        </w:tc>
      </w:tr>
      <w:tr w:rsidR="00B623AF" w:rsidRPr="00C764BA" w14:paraId="704EEA67" w14:textId="77777777" w:rsidTr="00C764BA">
        <w:trPr>
          <w:jc w:val="center"/>
        </w:trPr>
        <w:tc>
          <w:tcPr>
            <w:tcW w:w="2652" w:type="dxa"/>
            <w:tcBorders>
              <w:top w:val="nil"/>
              <w:left w:val="nil"/>
              <w:bottom w:val="nil"/>
              <w:right w:val="single" w:sz="4" w:space="0" w:color="auto"/>
            </w:tcBorders>
            <w:vAlign w:val="bottom"/>
          </w:tcPr>
          <w:p w14:paraId="63E01E25" w14:textId="77777777" w:rsidR="00B623AF" w:rsidRPr="00C764BA" w:rsidRDefault="00B623AF" w:rsidP="00BD0F12">
            <w:pPr>
              <w:pStyle w:val="BodyText"/>
              <w:kinsoku w:val="0"/>
              <w:overflowPunct w:val="0"/>
              <w:spacing w:before="0" w:line="360" w:lineRule="auto"/>
              <w:ind w:left="0" w:right="438"/>
              <w:jc w:val="both"/>
            </w:pPr>
          </w:p>
        </w:tc>
        <w:tc>
          <w:tcPr>
            <w:tcW w:w="7837" w:type="dxa"/>
            <w:tcBorders>
              <w:left w:val="single" w:sz="4" w:space="0" w:color="auto"/>
            </w:tcBorders>
          </w:tcPr>
          <w:p w14:paraId="27F154CC" w14:textId="77777777" w:rsidR="00B623AF" w:rsidRDefault="00B623AF" w:rsidP="00BD0F12">
            <w:pPr>
              <w:pStyle w:val="BodyText"/>
              <w:kinsoku w:val="0"/>
              <w:overflowPunct w:val="0"/>
              <w:spacing w:before="120" w:line="360" w:lineRule="auto"/>
              <w:ind w:left="0" w:right="438"/>
              <w:jc w:val="both"/>
            </w:pPr>
          </w:p>
        </w:tc>
      </w:tr>
    </w:tbl>
    <w:p w14:paraId="040E799E"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7F7075BC" w14:textId="77777777" w:rsidTr="00C764BA">
        <w:trPr>
          <w:jc w:val="center"/>
        </w:trPr>
        <w:tc>
          <w:tcPr>
            <w:tcW w:w="2652" w:type="dxa"/>
            <w:tcBorders>
              <w:top w:val="nil"/>
              <w:left w:val="nil"/>
              <w:bottom w:val="nil"/>
              <w:right w:val="single" w:sz="4" w:space="0" w:color="auto"/>
            </w:tcBorders>
            <w:vAlign w:val="bottom"/>
          </w:tcPr>
          <w:p w14:paraId="3A5C42B1" w14:textId="77777777" w:rsidR="00C764BA" w:rsidRPr="00D27189" w:rsidRDefault="00C764BA" w:rsidP="00C764BA">
            <w:pPr>
              <w:pStyle w:val="BodyText"/>
              <w:kinsoku w:val="0"/>
              <w:overflowPunct w:val="0"/>
              <w:spacing w:before="0" w:line="360" w:lineRule="auto"/>
              <w:ind w:left="0" w:right="438"/>
              <w:jc w:val="both"/>
              <w:rPr>
                <w:highlight w:val="yellow"/>
              </w:rPr>
            </w:pPr>
            <w:r w:rsidRPr="00D27189">
              <w:rPr>
                <w:spacing w:val="-10"/>
                <w:highlight w:val="yellow"/>
              </w:rPr>
              <w:t>Name of Participant</w:t>
            </w:r>
          </w:p>
        </w:tc>
        <w:tc>
          <w:tcPr>
            <w:tcW w:w="7837" w:type="dxa"/>
            <w:tcBorders>
              <w:left w:val="single" w:sz="4" w:space="0" w:color="auto"/>
            </w:tcBorders>
          </w:tcPr>
          <w:p w14:paraId="00776529"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0D9FB96B" w14:textId="77777777" w:rsidTr="00C764BA">
        <w:trPr>
          <w:jc w:val="center"/>
        </w:trPr>
        <w:tc>
          <w:tcPr>
            <w:tcW w:w="2652" w:type="dxa"/>
            <w:tcBorders>
              <w:top w:val="nil"/>
              <w:left w:val="nil"/>
              <w:bottom w:val="nil"/>
              <w:right w:val="single" w:sz="4" w:space="0" w:color="auto"/>
            </w:tcBorders>
            <w:vAlign w:val="bottom"/>
          </w:tcPr>
          <w:p w14:paraId="1861B512" w14:textId="77777777" w:rsidR="00C764BA" w:rsidRPr="00D27189" w:rsidRDefault="00C764BA" w:rsidP="00C764BA">
            <w:pPr>
              <w:pStyle w:val="BodyText"/>
              <w:kinsoku w:val="0"/>
              <w:overflowPunct w:val="0"/>
              <w:spacing w:before="0" w:line="360" w:lineRule="auto"/>
              <w:ind w:left="0" w:right="438"/>
              <w:jc w:val="both"/>
              <w:rPr>
                <w:spacing w:val="-10"/>
                <w:highlight w:val="yellow"/>
              </w:rPr>
            </w:pPr>
            <w:r w:rsidRPr="00D27189">
              <w:rPr>
                <w:highlight w:val="yellow"/>
              </w:rPr>
              <w:t>Address of</w:t>
            </w:r>
            <w:r w:rsidRPr="00D27189">
              <w:rPr>
                <w:spacing w:val="-10"/>
                <w:highlight w:val="yellow"/>
              </w:rPr>
              <w:t xml:space="preserve"> </w:t>
            </w:r>
            <w:r w:rsidRPr="00D27189">
              <w:rPr>
                <w:highlight w:val="yellow"/>
              </w:rPr>
              <w:t>Participant</w:t>
            </w:r>
          </w:p>
        </w:tc>
        <w:tc>
          <w:tcPr>
            <w:tcW w:w="7837" w:type="dxa"/>
            <w:tcBorders>
              <w:left w:val="single" w:sz="4" w:space="0" w:color="auto"/>
            </w:tcBorders>
          </w:tcPr>
          <w:p w14:paraId="776C37A5"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4398F6BE" w14:textId="77777777" w:rsidR="00865DE4" w:rsidRPr="00C764BA" w:rsidRDefault="00865DE4"/>
    <w:p w14:paraId="5E3EABB1" w14:textId="77777777" w:rsidR="00E23BCE" w:rsidRPr="00C764BA" w:rsidRDefault="00E23BCE">
      <w:pPr>
        <w:rPr>
          <w:sz w:val="12"/>
        </w:rPr>
      </w:pPr>
    </w:p>
    <w:p w14:paraId="254D88E2" w14:textId="30E31D67" w:rsidR="00E23BCE" w:rsidRPr="005154A4" w:rsidRDefault="00E23BCE" w:rsidP="00E23BCE">
      <w:pPr>
        <w:pStyle w:val="CNBodyText"/>
        <w:rPr>
          <w:b/>
          <w:bCs/>
        </w:rPr>
      </w:pPr>
      <w:r>
        <w:t xml:space="preserve">The following </w:t>
      </w:r>
      <w:r w:rsidR="00CB0A2C">
        <w:t>information</w:t>
      </w:r>
      <w:r>
        <w:t xml:space="preserve"> </w:t>
      </w:r>
      <w:r w:rsidR="00F16694">
        <w:t xml:space="preserve">relates to </w:t>
      </w:r>
      <w:r>
        <w:t>your rights and obligations</w:t>
      </w:r>
      <w:r w:rsidR="00CB0A2C">
        <w:t xml:space="preserve"> as a participant of the Brumby Breaking in Camp 202</w:t>
      </w:r>
      <w:r w:rsidR="005154A4">
        <w:t>3</w:t>
      </w:r>
      <w:r>
        <w:t xml:space="preserve">.  Please read </w:t>
      </w:r>
      <w:r w:rsidR="00C764BA">
        <w:t>these</w:t>
      </w:r>
      <w:r>
        <w:t xml:space="preserve"> carefully and only sign if you fully understand their contents</w:t>
      </w:r>
      <w:r w:rsidR="00C764BA">
        <w:t>.</w:t>
      </w:r>
      <w:r>
        <w:t xml:space="preserve">  </w:t>
      </w:r>
      <w:r w:rsidRPr="005154A4">
        <w:rPr>
          <w:b/>
          <w:bCs/>
        </w:rPr>
        <w:t xml:space="preserve">For </w:t>
      </w:r>
      <w:r w:rsidR="00A5447B" w:rsidRPr="005154A4">
        <w:rPr>
          <w:b/>
          <w:bCs/>
        </w:rPr>
        <w:t>P</w:t>
      </w:r>
      <w:r w:rsidRPr="005154A4">
        <w:rPr>
          <w:b/>
          <w:bCs/>
        </w:rPr>
        <w:t>articipants under 18 years of age, these documents must be completed by a parent or legal guardian.</w:t>
      </w:r>
    </w:p>
    <w:p w14:paraId="2A8908F0"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437191AA" w14:textId="77777777" w:rsidTr="009447EE">
        <w:tc>
          <w:tcPr>
            <w:tcW w:w="10490" w:type="dxa"/>
          </w:tcPr>
          <w:p w14:paraId="6628B9EC" w14:textId="3B72F6DE" w:rsidR="00912A75" w:rsidRPr="0009321A" w:rsidRDefault="00CB0A2C" w:rsidP="009447EE">
            <w:pPr>
              <w:pStyle w:val="CNTable"/>
              <w:jc w:val="both"/>
            </w:pPr>
            <w:r>
              <w:t xml:space="preserve">I, __________________________________ </w:t>
            </w:r>
            <w:r w:rsidRPr="00D27189">
              <w:rPr>
                <w:highlight w:val="yellow"/>
              </w:rPr>
              <w:t>(Name),</w:t>
            </w:r>
            <w:r>
              <w:t xml:space="preserve"> the undersigned, am participating in the </w:t>
            </w:r>
            <w:r w:rsidR="00461768" w:rsidRPr="00461768">
              <w:t xml:space="preserve">Brumby </w:t>
            </w:r>
            <w:r w:rsidR="00590C51">
              <w:t>Starting</w:t>
            </w:r>
            <w:r w:rsidR="00461768" w:rsidRPr="00461768">
              <w:t xml:space="preserve"> </w:t>
            </w:r>
            <w:r w:rsidR="00590C51">
              <w:t xml:space="preserve">Camp/ Horsemanship Clinic </w:t>
            </w:r>
            <w:r>
              <w:t>202</w:t>
            </w:r>
            <w:r w:rsidR="00590C51">
              <w:t>5</w:t>
            </w:r>
            <w:r w:rsidR="00461768" w:rsidRPr="00461768">
              <w:t xml:space="preserve"> </w:t>
            </w:r>
            <w:r>
              <w:t xml:space="preserve">which has the main purpose of </w:t>
            </w:r>
            <w:r w:rsidR="00461768" w:rsidRPr="00461768">
              <w:t>gentling and starting of wild horses, with the option of riding these brumbies in an arena.</w:t>
            </w:r>
            <w:r w:rsidR="00461768">
              <w:t xml:space="preserve"> Yard work includes the groundwork involved to get an unhandled horse to the ridden stage. </w:t>
            </w:r>
          </w:p>
        </w:tc>
      </w:tr>
    </w:tbl>
    <w:p w14:paraId="76EDF50E" w14:textId="77777777" w:rsidR="009447EE" w:rsidRPr="009447EE" w:rsidRDefault="009447EE" w:rsidP="00E23BCE">
      <w:pPr>
        <w:pStyle w:val="CNBodyText"/>
        <w:rPr>
          <w:sz w:val="4"/>
        </w:rPr>
      </w:pPr>
    </w:p>
    <w:p w14:paraId="21DF132C" w14:textId="77777777" w:rsidR="007B5F3F" w:rsidRDefault="00157DB4" w:rsidP="00E23BCE">
      <w:pPr>
        <w:pStyle w:val="CNBodyText"/>
        <w:rPr>
          <w:b/>
        </w:rPr>
      </w:pPr>
      <w:r>
        <w:rPr>
          <w:b/>
        </w:rPr>
        <w:t>Risk Warning</w:t>
      </w:r>
    </w:p>
    <w:p w14:paraId="05EF46D8" w14:textId="440AFAE5" w:rsidR="002D2C10" w:rsidRDefault="002D2C10" w:rsidP="00E23BCE">
      <w:pPr>
        <w:pStyle w:val="CNBodyText"/>
      </w:pPr>
      <w:r>
        <w:t xml:space="preserve">I am aware that </w:t>
      </w:r>
      <w:r w:rsidR="003F2547">
        <w:t>any</w:t>
      </w:r>
      <w:r w:rsidR="00113581">
        <w:t xml:space="preserve"> activities</w:t>
      </w:r>
      <w:r w:rsidR="003F2547">
        <w:t xml:space="preserve"> arranged by </w:t>
      </w:r>
      <w:r w:rsidR="00A02C18">
        <w:t>the Provider</w:t>
      </w:r>
      <w:r w:rsidR="00CB0A2C">
        <w:t xml:space="preserve"> are done so with the best knowledge at the time and with due care</w:t>
      </w:r>
      <w:r w:rsidR="003F2547">
        <w:t xml:space="preserve">, </w:t>
      </w:r>
      <w:r w:rsidR="00CB0A2C">
        <w:t xml:space="preserve">however </w:t>
      </w:r>
      <w:r w:rsidR="003F2547">
        <w:t xml:space="preserve">certain </w:t>
      </w:r>
      <w:r w:rsidR="00CB0A2C">
        <w:t xml:space="preserve">hazards, </w:t>
      </w:r>
      <w:r w:rsidR="00EB45C2">
        <w:t>risk</w:t>
      </w:r>
      <w:r w:rsidR="0009321A">
        <w:t xml:space="preserve">s </w:t>
      </w:r>
      <w:r w:rsidR="00CB0A2C">
        <w:t xml:space="preserve">and consequences </w:t>
      </w:r>
      <w:r w:rsidR="0009321A">
        <w:t xml:space="preserve">may </w:t>
      </w:r>
      <w:r w:rsidR="00CB0A2C">
        <w:t xml:space="preserve">be </w:t>
      </w:r>
      <w:r w:rsidR="00F16694">
        <w:t>inevitable</w:t>
      </w:r>
      <w:r w:rsidR="00CB0A2C">
        <w:t xml:space="preserve"> – these include but are not limited to</w:t>
      </w:r>
      <w:r w:rsidR="00EB45C2">
        <w:t>:</w:t>
      </w:r>
    </w:p>
    <w:p w14:paraId="477D875D" w14:textId="77777777" w:rsidR="00EB45C2" w:rsidRDefault="00EB45C2" w:rsidP="00461768">
      <w:pPr>
        <w:pStyle w:val="BodyText"/>
        <w:numPr>
          <w:ilvl w:val="0"/>
          <w:numId w:val="14"/>
        </w:numPr>
      </w:pPr>
      <w:r>
        <w:t>Physical, bodily or psychological injury or death.</w:t>
      </w:r>
    </w:p>
    <w:p w14:paraId="35BECBC9" w14:textId="77777777" w:rsidR="00EB45C2" w:rsidRDefault="00EB45C2" w:rsidP="00461768">
      <w:pPr>
        <w:pStyle w:val="BodyText"/>
        <w:numPr>
          <w:ilvl w:val="0"/>
          <w:numId w:val="14"/>
        </w:numPr>
      </w:pPr>
      <w:r>
        <w:t>Physical exertion to which I am not accustomed.</w:t>
      </w:r>
    </w:p>
    <w:p w14:paraId="739C9F0E" w14:textId="77777777" w:rsidR="00430BE6" w:rsidRDefault="00430BE6" w:rsidP="00461768">
      <w:pPr>
        <w:pStyle w:val="BodyText"/>
        <w:numPr>
          <w:ilvl w:val="0"/>
          <w:numId w:val="14"/>
        </w:numPr>
      </w:pPr>
      <w:r>
        <w:t>Failure of equipment or use of inadequate equipment.</w:t>
      </w:r>
    </w:p>
    <w:p w14:paraId="5A8ECF66" w14:textId="77777777" w:rsidR="00EB45C2" w:rsidRDefault="00EB45C2" w:rsidP="00461768">
      <w:pPr>
        <w:pStyle w:val="BodyText"/>
        <w:numPr>
          <w:ilvl w:val="0"/>
          <w:numId w:val="14"/>
        </w:numPr>
      </w:pPr>
      <w:r>
        <w:t>There may be no or inadequate facilities for treatment or transport to treatment</w:t>
      </w:r>
      <w:r w:rsidR="00113581">
        <w:t xml:space="preserve"> if I am injured.</w:t>
      </w:r>
    </w:p>
    <w:p w14:paraId="33B76AE0" w14:textId="77777777" w:rsidR="00113581" w:rsidRDefault="00113581" w:rsidP="00461768">
      <w:pPr>
        <w:pStyle w:val="BodyText"/>
        <w:numPr>
          <w:ilvl w:val="0"/>
          <w:numId w:val="14"/>
        </w:numPr>
      </w:pPr>
      <w:r>
        <w:t>The conditions in which the activities are conducted may vary without warning.</w:t>
      </w:r>
    </w:p>
    <w:p w14:paraId="1E8BDFA8" w14:textId="77777777" w:rsidR="009F4088" w:rsidRDefault="000D2324" w:rsidP="00461768">
      <w:pPr>
        <w:pStyle w:val="BodyText"/>
        <w:numPr>
          <w:ilvl w:val="0"/>
          <w:numId w:val="14"/>
        </w:numPr>
      </w:pPr>
      <w:r>
        <w:t>I may cause injury to other persons</w:t>
      </w:r>
      <w:r w:rsidR="00430BE6">
        <w:t xml:space="preserve"> and</w:t>
      </w:r>
      <w:r w:rsidR="0009321A">
        <w:t>/or</w:t>
      </w:r>
      <w:r w:rsidR="00430BE6">
        <w:t xml:space="preserve"> other persons may cause injury to me</w:t>
      </w:r>
      <w:r>
        <w:t>.</w:t>
      </w:r>
    </w:p>
    <w:p w14:paraId="770FE00F" w14:textId="77777777" w:rsidR="000D2324" w:rsidRDefault="00430BE6" w:rsidP="00461768">
      <w:pPr>
        <w:pStyle w:val="BodyText"/>
        <w:numPr>
          <w:ilvl w:val="0"/>
          <w:numId w:val="14"/>
        </w:numPr>
      </w:pPr>
      <w:r>
        <w:t>I may be injured or die due to the negligence, breach of contract or breach of statutory duty or guarantee of the provider.</w:t>
      </w:r>
    </w:p>
    <w:p w14:paraId="77CBF2DB" w14:textId="77777777" w:rsidR="00A53D47" w:rsidRDefault="00A53D47" w:rsidP="00E23BCE">
      <w:pPr>
        <w:pStyle w:val="CNBodyText"/>
      </w:pPr>
    </w:p>
    <w:p w14:paraId="371389D9" w14:textId="26CBE990"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39C20FA" w14:textId="29C4CA42"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r w:rsidR="00F16694">
        <w:t xml:space="preserve"> I am aware of my personal duties and will take reasonable care of my own safety and the safety of others.</w:t>
      </w:r>
    </w:p>
    <w:p w14:paraId="17A9D3D1" w14:textId="744802F2" w:rsidR="005E7716" w:rsidRDefault="005E7716" w:rsidP="00E23BCE">
      <w:pPr>
        <w:pStyle w:val="CNBodyText"/>
      </w:pPr>
      <w:r>
        <w:lastRenderedPageBreak/>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w:t>
      </w:r>
      <w:r w:rsidR="00F16694">
        <w:t xml:space="preserve">activity </w:t>
      </w:r>
      <w:r w:rsidR="00912A75">
        <w:t xml:space="preserve">voluntarily and at my own risk.  </w:t>
      </w:r>
    </w:p>
    <w:p w14:paraId="692FA6DB" w14:textId="77777777"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620958D6" w14:textId="77777777" w:rsidR="007C3DF3" w:rsidRPr="007C3DF3" w:rsidRDefault="007C3DF3" w:rsidP="00E23BCE">
      <w:pPr>
        <w:pStyle w:val="CNBodyText"/>
        <w:rPr>
          <w:b/>
        </w:rPr>
      </w:pPr>
      <w:r>
        <w:rPr>
          <w:b/>
        </w:rPr>
        <w:t xml:space="preserve">Participant’s Warranties </w:t>
      </w:r>
    </w:p>
    <w:p w14:paraId="1BA1E29C" w14:textId="37766AE9"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w:t>
      </w:r>
      <w:r w:rsidR="00F16694">
        <w:t xml:space="preserve">or requested </w:t>
      </w:r>
      <w:r>
        <w:t>by the Provider.</w:t>
      </w:r>
    </w:p>
    <w:p w14:paraId="54F037DF" w14:textId="5D4607F3" w:rsidR="00F16694" w:rsidRDefault="00F16694" w:rsidP="007C3DF3">
      <w:pPr>
        <w:pStyle w:val="CNBodyText"/>
      </w:pPr>
      <w:r>
        <w:t>I will follow reasonable instructions given by the provider. In any event where I fail to do so, I understand that I can be excluded from the activity without recourse.</w:t>
      </w:r>
    </w:p>
    <w:p w14:paraId="2C7F3E7C" w14:textId="3CC3C110"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w:t>
      </w:r>
      <w:proofErr w:type="gramStart"/>
      <w:r w:rsidR="004F0189">
        <w:t>during the cou</w:t>
      </w:r>
      <w:r w:rsidR="00A03A1C">
        <w:t>rse of</w:t>
      </w:r>
      <w:proofErr w:type="gramEnd"/>
      <w:r w:rsidR="00A03A1C">
        <w:t xml:space="preserve">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w:t>
      </w:r>
      <w:r w:rsidR="00F16694">
        <w:t>,</w:t>
      </w:r>
      <w:r>
        <w:t xml:space="preserve"> person</w:t>
      </w:r>
      <w:r w:rsidR="00F16694">
        <w:t xml:space="preserve"> or damage plant or equipment</w:t>
      </w:r>
      <w:r>
        <w:t>.</w:t>
      </w:r>
    </w:p>
    <w:p w14:paraId="288CDD49"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3F1202E0" w14:textId="59FF6FF2" w:rsidR="007C3DF3" w:rsidRDefault="007C3DF3" w:rsidP="00E23BCE">
      <w:pPr>
        <w:pStyle w:val="CNBodyText"/>
      </w:pPr>
      <w:r w:rsidRPr="004F0189">
        <w:t xml:space="preserve">I </w:t>
      </w:r>
      <w:r w:rsidR="004F0189" w:rsidRPr="004F0189">
        <w:t>declare</w:t>
      </w:r>
      <w:r w:rsidRPr="004F0189">
        <w:t xml:space="preserve"> that I have not </w:t>
      </w:r>
      <w:r w:rsidR="00F16694">
        <w:t xml:space="preserve">and will nor </w:t>
      </w:r>
      <w:r w:rsidRPr="004F0189">
        <w:t>consume</w:t>
      </w:r>
      <w:r w:rsidR="00F16694">
        <w:t>(</w:t>
      </w:r>
      <w:r w:rsidRPr="004F0189">
        <w:t>d</w:t>
      </w:r>
      <w:r w:rsidR="00F16694">
        <w:t>)</w:t>
      </w:r>
      <w:r w:rsidRPr="004F0189">
        <w:t xml:space="preserve"> any </w:t>
      </w:r>
      <w:r w:rsidR="00F16694">
        <w:t xml:space="preserve">drugs, </w:t>
      </w:r>
      <w:r w:rsidRPr="004F0189">
        <w:t xml:space="preserve">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31051E8C" w14:textId="77777777" w:rsidR="004E42FF" w:rsidRPr="001542A9" w:rsidRDefault="004E42FF" w:rsidP="004E42FF">
      <w:pPr>
        <w:pStyle w:val="CNHeading3"/>
        <w:rPr>
          <w:sz w:val="20"/>
        </w:rPr>
      </w:pPr>
      <w:r w:rsidRPr="001542A9">
        <w:rPr>
          <w:sz w:val="20"/>
        </w:rPr>
        <w:t xml:space="preserve">Exclusion of liability </w:t>
      </w:r>
    </w:p>
    <w:p w14:paraId="2C71AC2A"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1FE68FCA"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w:t>
      </w:r>
      <w:proofErr w:type="gramStart"/>
      <w:r w:rsidR="001925EE">
        <w:t>as a result of</w:t>
      </w:r>
      <w:proofErr w:type="gramEnd"/>
      <w:r w:rsidR="001925EE">
        <w:t xml:space="preserve"> or in connection with any act, omission, default, failure or error on the part of the Provider, and agree to indemnify and keep indemnified the Provider in respect of any such claims. </w:t>
      </w:r>
    </w:p>
    <w:p w14:paraId="6B270BA0" w14:textId="77777777" w:rsidR="00BD0D91" w:rsidRPr="001542A9" w:rsidRDefault="00BD0D91" w:rsidP="00BD0D91">
      <w:pPr>
        <w:pStyle w:val="CNHeading3"/>
        <w:rPr>
          <w:sz w:val="20"/>
        </w:rPr>
      </w:pPr>
      <w:r w:rsidRPr="001542A9">
        <w:rPr>
          <w:sz w:val="20"/>
        </w:rPr>
        <w:t>Waiver</w:t>
      </w:r>
    </w:p>
    <w:p w14:paraId="53F5F1C2"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w:t>
      </w:r>
      <w:proofErr w:type="spellStart"/>
      <w:r w:rsidRPr="001925EE">
        <w:t>Cth</w:t>
      </w:r>
      <w:proofErr w:type="spellEnd"/>
      <w:r w:rsidRPr="001925EE">
        <w:t>)</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7FCFD514" w14:textId="671602A5" w:rsidR="00B53F64" w:rsidRDefault="00B53F64">
      <w:pPr>
        <w:rPr>
          <w:b/>
        </w:rPr>
      </w:pPr>
    </w:p>
    <w:p w14:paraId="1D488A67" w14:textId="52F4438A"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02F24C9E"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w:t>
      </w:r>
      <w:proofErr w:type="spellStart"/>
      <w:r w:rsidR="00BD0D91" w:rsidRPr="00F75AA5">
        <w:t>Cth</w:t>
      </w:r>
      <w:proofErr w:type="spellEnd"/>
      <w:r w:rsidR="00BD0D91" w:rsidRPr="00F75AA5">
        <w:t>)</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2471E98B" w14:textId="77777777" w:rsidR="00BD0D91" w:rsidRDefault="00250D29" w:rsidP="00247E9A">
      <w:pPr>
        <w:pStyle w:val="CNNumber3"/>
      </w:pPr>
      <w:proofErr w:type="gramStart"/>
      <w:r>
        <w:t>D</w:t>
      </w:r>
      <w:r w:rsidR="00247E9A">
        <w:t>eaths;</w:t>
      </w:r>
      <w:proofErr w:type="gramEnd"/>
    </w:p>
    <w:p w14:paraId="4119506A"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032ED7F7"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371FCFF6" w14:textId="77777777" w:rsidR="00247E9A" w:rsidRDefault="00250D29" w:rsidP="00247E9A">
      <w:pPr>
        <w:pStyle w:val="CNNumber3"/>
      </w:pPr>
      <w:r>
        <w:lastRenderedPageBreak/>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5A79D0CE"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0E4C67C6" w14:textId="77777777" w:rsidR="00247E9A" w:rsidRDefault="00250D29" w:rsidP="00247E9A">
      <w:pPr>
        <w:pStyle w:val="CNNumber4"/>
      </w:pPr>
      <w:r>
        <w:t>T</w:t>
      </w:r>
      <w:r w:rsidR="00247E9A">
        <w:t xml:space="preserve">hat may result in harm or disadvantage to </w:t>
      </w:r>
      <w:r>
        <w:t>you</w:t>
      </w:r>
      <w:r w:rsidR="00247E9A">
        <w:t xml:space="preserve"> or </w:t>
      </w:r>
      <w:proofErr w:type="gramStart"/>
      <w:r w:rsidR="00247E9A">
        <w:t>community;</w:t>
      </w:r>
      <w:proofErr w:type="gramEnd"/>
    </w:p>
    <w:p w14:paraId="2435D0DA"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3F99FE55" w14:textId="77777777" w:rsidR="00F75AA5" w:rsidRDefault="00222A78" w:rsidP="00F75AA5">
      <w:pPr>
        <w:pStyle w:val="CNBodyText"/>
      </w:pPr>
      <w:r>
        <w:t>You</w:t>
      </w:r>
      <w:r w:rsidR="00F75AA5" w:rsidRPr="007E05AA">
        <w:t xml:space="preserve"> acknowledge and agree that the above provision operates t</w:t>
      </w:r>
      <w:r w:rsidR="00F75AA5">
        <w:t>o exclude the liability of the P</w:t>
      </w:r>
      <w:r w:rsidR="00F75AA5" w:rsidRPr="007E05AA">
        <w:t xml:space="preserve">rovider </w:t>
      </w:r>
      <w:proofErr w:type="gramStart"/>
      <w:r w:rsidR="00F75AA5" w:rsidRPr="007E05AA">
        <w:t>as a result of</w:t>
      </w:r>
      <w:proofErr w:type="gramEnd"/>
      <w:r w:rsidR="00F75AA5" w:rsidRPr="007E05AA">
        <w:t xml:space="preserve">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00DE9A6C" w14:textId="77777777" w:rsidR="00EE6FBD" w:rsidRPr="006B4ED0" w:rsidRDefault="00EE6FBD" w:rsidP="00EE6FBD">
      <w:pPr>
        <w:pStyle w:val="CNBodyText"/>
        <w:rPr>
          <w:u w:val="single"/>
        </w:rPr>
      </w:pPr>
      <w:r w:rsidRPr="006B4ED0">
        <w:rPr>
          <w:u w:val="single"/>
        </w:rPr>
        <w:t>Excluding, restricting or modifying your rights:</w:t>
      </w:r>
    </w:p>
    <w:p w14:paraId="76D6CDE3" w14:textId="77777777" w:rsidR="00EE6FBD" w:rsidRDefault="00EE6FBD" w:rsidP="00EE6FBD">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29A58790" w14:textId="77777777" w:rsidR="00EE6FBD" w:rsidRDefault="00EE6FBD" w:rsidP="00EE6FBD">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sidR="00326F96">
        <w:t>.</w:t>
      </w:r>
      <w:r w:rsidR="00326F96">
        <w:rPr>
          <w:rStyle w:val="FootnoteReference"/>
        </w:rPr>
        <w:footnoteReference w:id="3"/>
      </w:r>
    </w:p>
    <w:p w14:paraId="4E4E5556" w14:textId="77777777" w:rsidR="00EE6FBD" w:rsidRPr="006B4ED0" w:rsidRDefault="00EE6FBD" w:rsidP="00EE6FBD">
      <w:pPr>
        <w:pStyle w:val="CNBodyText"/>
        <w:rPr>
          <w:u w:val="single"/>
        </w:rPr>
      </w:pPr>
      <w:r w:rsidRPr="006B4ED0">
        <w:rPr>
          <w:u w:val="single"/>
        </w:rPr>
        <w:t>Important</w:t>
      </w:r>
    </w:p>
    <w:p w14:paraId="2E2C9CA9" w14:textId="77777777"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14:paraId="0082BFC3" w14:textId="77777777"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14:paraId="33035071" w14:textId="77777777" w:rsidR="00EE6FBD" w:rsidRPr="006B4ED0" w:rsidRDefault="00EE6FBD" w:rsidP="00EE6FBD">
      <w:pPr>
        <w:pStyle w:val="CNBodyText"/>
        <w:rPr>
          <w:u w:val="single"/>
        </w:rPr>
      </w:pPr>
      <w:r w:rsidRPr="006B4ED0">
        <w:rPr>
          <w:u w:val="single"/>
        </w:rPr>
        <w:t>Agreement to exclude, restrict or modify your rights:</w:t>
      </w:r>
    </w:p>
    <w:p w14:paraId="2131C629" w14:textId="0279E7EE" w:rsidR="00EE6FBD" w:rsidRDefault="00EE6FBD" w:rsidP="00EE6FBD">
      <w:pPr>
        <w:pStyle w:val="CNBodyText"/>
      </w:pPr>
      <w:r>
        <w:t>I agree that the liability of</w:t>
      </w:r>
      <w:r w:rsidR="009E7F33">
        <w:t xml:space="preserve"> </w:t>
      </w:r>
      <w:r w:rsidR="00461768" w:rsidRPr="00461768">
        <w:rPr>
          <w:b/>
          <w:bCs/>
        </w:rPr>
        <w:t>The Brumby Project</w:t>
      </w:r>
      <w:r w:rsidR="009E7F33">
        <w:rPr>
          <w:b/>
          <w:bCs/>
        </w:rPr>
        <w:t xml:space="preserve"> </w:t>
      </w:r>
      <w:r w:rsidR="009E7F33" w:rsidRPr="009E7F33">
        <w:t>and its instructors/facilitators</w:t>
      </w:r>
      <w:r w:rsidR="00B53F64">
        <w:rPr>
          <w:b/>
          <w:bCs/>
        </w:rPr>
        <w:t xml:space="preserve"> </w:t>
      </w:r>
      <w:r>
        <w:t>[</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0D8BE056" w14:textId="77777777" w:rsidR="00EE6FBD" w:rsidRPr="006B4ED0" w:rsidRDefault="00EE6FBD" w:rsidP="00EE6FBD">
      <w:pPr>
        <w:pStyle w:val="CNBodyText"/>
        <w:rPr>
          <w:u w:val="single"/>
        </w:rPr>
      </w:pPr>
      <w:r w:rsidRPr="006B4ED0">
        <w:rPr>
          <w:u w:val="single"/>
        </w:rPr>
        <w:t>Further information:</w:t>
      </w:r>
    </w:p>
    <w:p w14:paraId="4A29FF5F" w14:textId="77777777" w:rsidR="00EE6FBD" w:rsidRDefault="00EE6FBD" w:rsidP="00EE6FBD">
      <w:pPr>
        <w:pStyle w:val="CNBodyText"/>
      </w:pPr>
      <w:r>
        <w:t xml:space="preserve">Further information about your rights can be found at </w:t>
      </w:r>
      <w:r w:rsidR="00C03378" w:rsidRPr="00C03378">
        <w:t>www.ocba.sa.gov.au</w:t>
      </w:r>
    </w:p>
    <w:p w14:paraId="0FD868CC" w14:textId="77777777" w:rsidR="0016793A" w:rsidRDefault="0016793A"/>
    <w:p w14:paraId="30787AC7" w14:textId="77777777" w:rsidR="00FE7B1B" w:rsidRPr="006B4ED0" w:rsidRDefault="00FE7B1B" w:rsidP="00FE7B1B">
      <w:pPr>
        <w:pStyle w:val="CNBodyText"/>
        <w:rPr>
          <w:u w:val="single"/>
        </w:rPr>
      </w:pPr>
      <w:r w:rsidRPr="006B4ED0">
        <w:rPr>
          <w:u w:val="single"/>
        </w:rPr>
        <w:t>Agreement to exclude, restrict or modify your rights:</w:t>
      </w:r>
    </w:p>
    <w:p w14:paraId="190AE077"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5151E33C" w14:textId="369A8665" w:rsidR="00215EB9" w:rsidRPr="006B4ED0" w:rsidRDefault="006A3DE5" w:rsidP="00215EB9">
      <w:pPr>
        <w:pStyle w:val="CNHeading3"/>
        <w:rPr>
          <w:sz w:val="20"/>
        </w:rPr>
      </w:pPr>
      <w:r w:rsidRPr="006A3DE5">
        <w:rPr>
          <w:sz w:val="20"/>
          <w:highlight w:val="yellow"/>
        </w:rPr>
        <w:t xml:space="preserve">1 - </w:t>
      </w:r>
      <w:r w:rsidR="00215EB9" w:rsidRPr="006A3DE5">
        <w:rPr>
          <w:sz w:val="20"/>
          <w:highlight w:val="yellow"/>
        </w:rPr>
        <w:t xml:space="preserve">Declaration and </w:t>
      </w:r>
      <w:r w:rsidR="006B4ED0" w:rsidRPr="006A3DE5">
        <w:rPr>
          <w:sz w:val="20"/>
          <w:highlight w:val="yellow"/>
        </w:rPr>
        <w:t>S</w:t>
      </w:r>
      <w:r w:rsidR="00215EB9" w:rsidRPr="006A3DE5">
        <w:rPr>
          <w:sz w:val="20"/>
          <w:highlight w:val="yellow"/>
        </w:rPr>
        <w:t>ignature</w:t>
      </w:r>
    </w:p>
    <w:p w14:paraId="0F41D454" w14:textId="77777777" w:rsidR="002D3D73"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4043"/>
        <w:gridCol w:w="869"/>
        <w:gridCol w:w="2514"/>
      </w:tblGrid>
      <w:tr w:rsidR="002D3D73" w:rsidRPr="007B5F3F" w14:paraId="3FB3AFD3" w14:textId="77777777" w:rsidTr="0021089B">
        <w:trPr>
          <w:trHeight w:val="528"/>
        </w:trPr>
        <w:tc>
          <w:tcPr>
            <w:tcW w:w="3017" w:type="dxa"/>
          </w:tcPr>
          <w:p w14:paraId="6B7B4DB0" w14:textId="77777777" w:rsidR="002D3D73" w:rsidRPr="00CA1D33" w:rsidRDefault="002D3D73" w:rsidP="0021089B">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Signature of</w:t>
            </w:r>
            <w:r w:rsidRPr="00CA1D33">
              <w:rPr>
                <w:rFonts w:cs="Arial"/>
                <w:spacing w:val="-2"/>
                <w:sz w:val="20"/>
                <w:szCs w:val="20"/>
              </w:rPr>
              <w:t xml:space="preserve"> </w:t>
            </w:r>
            <w:r w:rsidRPr="00CA1D33">
              <w:rPr>
                <w:rFonts w:cs="Arial"/>
                <w:sz w:val="20"/>
                <w:szCs w:val="20"/>
              </w:rPr>
              <w:t>Participant:</w:t>
            </w:r>
          </w:p>
        </w:tc>
        <w:tc>
          <w:tcPr>
            <w:tcW w:w="4043" w:type="dxa"/>
            <w:tcBorders>
              <w:bottom w:val="single" w:sz="4" w:space="0" w:color="auto"/>
            </w:tcBorders>
          </w:tcPr>
          <w:p w14:paraId="74605B76" w14:textId="77777777" w:rsidR="002D3D73" w:rsidRDefault="002D3D73" w:rsidP="0021089B">
            <w:pPr>
              <w:widowControl w:val="0"/>
              <w:kinsoku w:val="0"/>
              <w:overflowPunct w:val="0"/>
              <w:autoSpaceDE w:val="0"/>
              <w:autoSpaceDN w:val="0"/>
              <w:adjustRightInd w:val="0"/>
              <w:spacing w:before="121" w:line="162" w:lineRule="exact"/>
              <w:rPr>
                <w:rFonts w:cs="Arial"/>
                <w:sz w:val="20"/>
                <w:szCs w:val="20"/>
              </w:rPr>
            </w:pPr>
          </w:p>
          <w:p w14:paraId="2FA1A7E4"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869" w:type="dxa"/>
          </w:tcPr>
          <w:p w14:paraId="67B2B090"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514" w:type="dxa"/>
            <w:vMerge w:val="restart"/>
          </w:tcPr>
          <w:p w14:paraId="4D2C833E"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r>
      <w:tr w:rsidR="002D3D73" w:rsidRPr="007B5F3F" w14:paraId="2B50E067" w14:textId="77777777" w:rsidTr="0021089B">
        <w:trPr>
          <w:trHeight w:val="264"/>
        </w:trPr>
        <w:tc>
          <w:tcPr>
            <w:tcW w:w="3017" w:type="dxa"/>
          </w:tcPr>
          <w:p w14:paraId="6B6D045F" w14:textId="77777777" w:rsidR="002D3D73" w:rsidRPr="00CA1D33" w:rsidRDefault="002D3D73" w:rsidP="0021089B">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Driver’s License Number</w:t>
            </w:r>
          </w:p>
        </w:tc>
        <w:tc>
          <w:tcPr>
            <w:tcW w:w="4043" w:type="dxa"/>
            <w:tcBorders>
              <w:bottom w:val="single" w:sz="4" w:space="0" w:color="auto"/>
            </w:tcBorders>
          </w:tcPr>
          <w:p w14:paraId="504D9EBB"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869" w:type="dxa"/>
          </w:tcPr>
          <w:p w14:paraId="4CCF4D44"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2514" w:type="dxa"/>
            <w:vMerge/>
          </w:tcPr>
          <w:p w14:paraId="47D401AB"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r>
      <w:tr w:rsidR="002D3D73" w:rsidRPr="007B5F3F" w14:paraId="089E4CB4" w14:textId="77777777" w:rsidTr="0021089B">
        <w:trPr>
          <w:trHeight w:val="418"/>
        </w:trPr>
        <w:tc>
          <w:tcPr>
            <w:tcW w:w="3017" w:type="dxa"/>
          </w:tcPr>
          <w:p w14:paraId="58BD9CBE" w14:textId="77777777" w:rsidR="002D3D73" w:rsidRPr="00CA1D33" w:rsidRDefault="002D3D73" w:rsidP="0021089B">
            <w:pPr>
              <w:widowControl w:val="0"/>
              <w:kinsoku w:val="0"/>
              <w:overflowPunct w:val="0"/>
              <w:autoSpaceDE w:val="0"/>
              <w:autoSpaceDN w:val="0"/>
              <w:adjustRightInd w:val="0"/>
              <w:spacing w:before="121" w:line="162" w:lineRule="exact"/>
              <w:rPr>
                <w:rFonts w:cs="Arial"/>
                <w:sz w:val="20"/>
                <w:szCs w:val="20"/>
              </w:rPr>
            </w:pPr>
            <w:r w:rsidRPr="00CA1D33">
              <w:rPr>
                <w:rFonts w:cs="Arial"/>
                <w:sz w:val="20"/>
                <w:szCs w:val="20"/>
              </w:rPr>
              <w:t>Next of Kin name and contact</w:t>
            </w:r>
          </w:p>
        </w:tc>
        <w:tc>
          <w:tcPr>
            <w:tcW w:w="4043" w:type="dxa"/>
            <w:tcBorders>
              <w:top w:val="single" w:sz="4" w:space="0" w:color="auto"/>
            </w:tcBorders>
          </w:tcPr>
          <w:p w14:paraId="7D33103E"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869" w:type="dxa"/>
          </w:tcPr>
          <w:p w14:paraId="2B0317F4"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2514" w:type="dxa"/>
            <w:vMerge/>
          </w:tcPr>
          <w:p w14:paraId="30BAC82E"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r>
      <w:tr w:rsidR="002D3D73" w:rsidRPr="007B5F3F" w14:paraId="1A5646F8" w14:textId="77777777" w:rsidTr="0021089B">
        <w:trPr>
          <w:trHeight w:val="264"/>
        </w:trPr>
        <w:tc>
          <w:tcPr>
            <w:tcW w:w="3017" w:type="dxa"/>
          </w:tcPr>
          <w:p w14:paraId="3BF14D83"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4043" w:type="dxa"/>
            <w:tcBorders>
              <w:top w:val="single" w:sz="4" w:space="0" w:color="auto"/>
            </w:tcBorders>
          </w:tcPr>
          <w:p w14:paraId="3337764E"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869" w:type="dxa"/>
          </w:tcPr>
          <w:p w14:paraId="71C24E66"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2514" w:type="dxa"/>
            <w:tcBorders>
              <w:top w:val="single" w:sz="4" w:space="0" w:color="auto"/>
            </w:tcBorders>
          </w:tcPr>
          <w:p w14:paraId="46468482"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r>
      <w:tr w:rsidR="002D3D73" w:rsidRPr="007B5F3F" w14:paraId="1A8B39CB" w14:textId="77777777" w:rsidTr="0021089B">
        <w:trPr>
          <w:trHeight w:val="264"/>
        </w:trPr>
        <w:tc>
          <w:tcPr>
            <w:tcW w:w="3017" w:type="dxa"/>
          </w:tcPr>
          <w:p w14:paraId="7AED6677"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r>
              <w:rPr>
                <w:rFonts w:cs="Arial"/>
                <w:sz w:val="20"/>
                <w:szCs w:val="20"/>
              </w:rPr>
              <w:lastRenderedPageBreak/>
              <w:t>Name of Witness</w:t>
            </w:r>
          </w:p>
        </w:tc>
        <w:tc>
          <w:tcPr>
            <w:tcW w:w="4043" w:type="dxa"/>
            <w:tcBorders>
              <w:bottom w:val="single" w:sz="4" w:space="0" w:color="auto"/>
            </w:tcBorders>
          </w:tcPr>
          <w:p w14:paraId="0080E34A"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869" w:type="dxa"/>
          </w:tcPr>
          <w:p w14:paraId="6B9C2B54"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514" w:type="dxa"/>
            <w:vMerge w:val="restart"/>
          </w:tcPr>
          <w:p w14:paraId="61371E1D"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r>
      <w:tr w:rsidR="002D3D73" w:rsidRPr="007B5F3F" w14:paraId="29709627" w14:textId="77777777" w:rsidTr="0021089B">
        <w:trPr>
          <w:trHeight w:val="264"/>
        </w:trPr>
        <w:tc>
          <w:tcPr>
            <w:tcW w:w="3017" w:type="dxa"/>
          </w:tcPr>
          <w:p w14:paraId="6A34F2DE" w14:textId="77777777" w:rsidR="002D3D73" w:rsidRDefault="002D3D73" w:rsidP="0021089B">
            <w:pPr>
              <w:widowControl w:val="0"/>
              <w:kinsoku w:val="0"/>
              <w:overflowPunct w:val="0"/>
              <w:autoSpaceDE w:val="0"/>
              <w:autoSpaceDN w:val="0"/>
              <w:adjustRightInd w:val="0"/>
              <w:spacing w:before="121" w:line="162" w:lineRule="exact"/>
              <w:rPr>
                <w:rFonts w:cs="Arial"/>
              </w:rPr>
            </w:pPr>
            <w:r>
              <w:rPr>
                <w:rFonts w:cs="Arial"/>
                <w:sz w:val="20"/>
                <w:szCs w:val="20"/>
              </w:rPr>
              <w:t>Signature of Witness</w:t>
            </w:r>
          </w:p>
        </w:tc>
        <w:tc>
          <w:tcPr>
            <w:tcW w:w="4043" w:type="dxa"/>
            <w:tcBorders>
              <w:bottom w:val="single" w:sz="4" w:space="0" w:color="auto"/>
            </w:tcBorders>
          </w:tcPr>
          <w:p w14:paraId="0C560B7D"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869" w:type="dxa"/>
          </w:tcPr>
          <w:p w14:paraId="5C036FE8"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c>
          <w:tcPr>
            <w:tcW w:w="2514" w:type="dxa"/>
            <w:vMerge/>
          </w:tcPr>
          <w:p w14:paraId="0AE90BA6" w14:textId="77777777" w:rsidR="002D3D73" w:rsidRPr="007B5F3F" w:rsidRDefault="002D3D73" w:rsidP="0021089B">
            <w:pPr>
              <w:widowControl w:val="0"/>
              <w:kinsoku w:val="0"/>
              <w:overflowPunct w:val="0"/>
              <w:autoSpaceDE w:val="0"/>
              <w:autoSpaceDN w:val="0"/>
              <w:adjustRightInd w:val="0"/>
              <w:spacing w:before="121" w:line="162" w:lineRule="exact"/>
              <w:rPr>
                <w:rFonts w:cs="Arial"/>
              </w:rPr>
            </w:pPr>
          </w:p>
        </w:tc>
      </w:tr>
      <w:tr w:rsidR="002D3D73" w:rsidRPr="007B5F3F" w14:paraId="73A1A4B9" w14:textId="77777777" w:rsidTr="0021089B">
        <w:trPr>
          <w:trHeight w:val="264"/>
        </w:trPr>
        <w:tc>
          <w:tcPr>
            <w:tcW w:w="3017" w:type="dxa"/>
          </w:tcPr>
          <w:p w14:paraId="5F3D2E82" w14:textId="77777777" w:rsidR="002D3D73" w:rsidRDefault="002D3D73" w:rsidP="0021089B">
            <w:pPr>
              <w:widowControl w:val="0"/>
              <w:kinsoku w:val="0"/>
              <w:overflowPunct w:val="0"/>
              <w:autoSpaceDE w:val="0"/>
              <w:autoSpaceDN w:val="0"/>
              <w:adjustRightInd w:val="0"/>
              <w:spacing w:before="121" w:line="162" w:lineRule="exact"/>
              <w:rPr>
                <w:rFonts w:cs="Arial"/>
                <w:sz w:val="20"/>
                <w:szCs w:val="20"/>
              </w:rPr>
            </w:pPr>
          </w:p>
          <w:p w14:paraId="492E10FC"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r>
              <w:rPr>
                <w:rFonts w:cs="Arial"/>
                <w:sz w:val="20"/>
                <w:szCs w:val="20"/>
              </w:rPr>
              <w:t xml:space="preserve">Next of Kin name and contact number: </w:t>
            </w:r>
          </w:p>
        </w:tc>
        <w:tc>
          <w:tcPr>
            <w:tcW w:w="4043" w:type="dxa"/>
            <w:tcBorders>
              <w:top w:val="single" w:sz="4" w:space="0" w:color="auto"/>
            </w:tcBorders>
          </w:tcPr>
          <w:p w14:paraId="074E72A2"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869" w:type="dxa"/>
          </w:tcPr>
          <w:p w14:paraId="67907795"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c>
          <w:tcPr>
            <w:tcW w:w="2514" w:type="dxa"/>
            <w:vMerge/>
          </w:tcPr>
          <w:p w14:paraId="2C487AF4" w14:textId="77777777" w:rsidR="002D3D73" w:rsidRPr="007B5F3F" w:rsidRDefault="002D3D73" w:rsidP="0021089B">
            <w:pPr>
              <w:widowControl w:val="0"/>
              <w:kinsoku w:val="0"/>
              <w:overflowPunct w:val="0"/>
              <w:autoSpaceDE w:val="0"/>
              <w:autoSpaceDN w:val="0"/>
              <w:adjustRightInd w:val="0"/>
              <w:spacing w:before="121" w:line="162" w:lineRule="exact"/>
              <w:rPr>
                <w:rFonts w:cs="Arial"/>
                <w:sz w:val="20"/>
                <w:szCs w:val="20"/>
              </w:rPr>
            </w:pPr>
          </w:p>
        </w:tc>
      </w:tr>
    </w:tbl>
    <w:p w14:paraId="4D8762DE" w14:textId="73CCB4D2" w:rsidR="00215EB9" w:rsidRDefault="00215EB9" w:rsidP="00880262">
      <w:pPr>
        <w:pStyle w:val="CNBodyText"/>
      </w:pPr>
    </w:p>
    <w:p w14:paraId="2E3CDA44" w14:textId="6A24354C" w:rsidR="002D3D73" w:rsidRDefault="002D3D73" w:rsidP="002D3D73">
      <w:pPr>
        <w:pStyle w:val="CNBodyText"/>
      </w:pPr>
      <w:r w:rsidRPr="006A3DE5">
        <w:rPr>
          <w:b/>
          <w:bCs/>
          <w:highlight w:val="yellow"/>
        </w:rPr>
        <w:t xml:space="preserve">2 </w:t>
      </w:r>
      <w:r>
        <w:rPr>
          <w:b/>
          <w:bCs/>
          <w:highlight w:val="yellow"/>
        </w:rPr>
        <w:t>–</w:t>
      </w:r>
      <w:r>
        <w:rPr>
          <w:b/>
          <w:bCs/>
        </w:rPr>
        <w:t xml:space="preserve"> Personal agency:</w:t>
      </w:r>
      <w:r>
        <w:t xml:space="preserve"> </w:t>
      </w:r>
      <w:r w:rsidRPr="006A3DE5">
        <w:t xml:space="preserve">I will make it know to the instructors as soon as possible if I am feeling uncomfortable or vulnerable in any way. I acknowledge that I maintain agency over myself throughout the course of this workshop and am in no way expected to engage in any activity that I feel personally uncomfortable or unsafe with. </w:t>
      </w:r>
      <w:r w:rsidR="009E7F33">
        <w:t>If a</w:t>
      </w:r>
      <w:r w:rsidRPr="006A3DE5">
        <w:t>t any time I feel that I cannot participate in an activity I will make this known to the instructors.</w:t>
      </w:r>
    </w:p>
    <w:p w14:paraId="79D56F8E" w14:textId="77777777" w:rsidR="000C526B" w:rsidRDefault="002D3D73" w:rsidP="002D3D73">
      <w:pPr>
        <w:pStyle w:val="CNBodyText"/>
      </w:pPr>
      <w:r w:rsidRPr="002D3D73">
        <w:rPr>
          <w:b/>
          <w:bCs/>
          <w:highlight w:val="yellow"/>
        </w:rPr>
        <w:t>3 –</w:t>
      </w:r>
      <w:r>
        <w:rPr>
          <w:b/>
          <w:bCs/>
        </w:rPr>
        <w:t xml:space="preserve"> Photography:</w:t>
      </w:r>
      <w:r>
        <w:t xml:space="preserve"> I consent to having my photo/video taken and for this to be used in online and televised outlets in promotion of TBP. </w:t>
      </w:r>
    </w:p>
    <w:p w14:paraId="0D28793A" w14:textId="6C64E9CB" w:rsidR="002D3D73" w:rsidRDefault="000C526B" w:rsidP="00880262">
      <w:pPr>
        <w:pStyle w:val="CNHeading3"/>
        <w:rPr>
          <w:sz w:val="20"/>
        </w:rPr>
      </w:pPr>
      <w:r>
        <w:rPr>
          <w:sz w:val="20"/>
        </w:rPr>
        <w:t xml:space="preserve">Yes/No </w:t>
      </w:r>
      <w:r w:rsidRPr="000C526B">
        <w:rPr>
          <w:b w:val="0"/>
          <w:bCs/>
          <w:sz w:val="20"/>
        </w:rPr>
        <w:t>(please circle).</w:t>
      </w:r>
      <w:r>
        <w:rPr>
          <w:sz w:val="20"/>
        </w:rPr>
        <w:t xml:space="preserve"> </w:t>
      </w:r>
    </w:p>
    <w:p w14:paraId="47AF5C81" w14:textId="77777777" w:rsidR="008E7AF5" w:rsidRPr="008E7AF5" w:rsidRDefault="008E7AF5" w:rsidP="008E7AF5">
      <w:pPr>
        <w:pStyle w:val="CNBodyText"/>
      </w:pPr>
    </w:p>
    <w:p w14:paraId="65123510" w14:textId="64BF67EE"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14:paraId="068A9D94"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understand and accept </w:t>
      </w:r>
      <w:proofErr w:type="gramStart"/>
      <w:r w:rsidRPr="007B5F3F">
        <w:t>all of</w:t>
      </w:r>
      <w:proofErr w:type="gramEnd"/>
      <w:r w:rsidRPr="007B5F3F">
        <w:t xml:space="preserve">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24C29580" w14:textId="77777777" w:rsidTr="00010BB7">
        <w:tc>
          <w:tcPr>
            <w:tcW w:w="2673" w:type="dxa"/>
          </w:tcPr>
          <w:p w14:paraId="0ECBE66C"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3F5384C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021A252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400F4478"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56070EFC" w14:textId="77777777" w:rsidTr="00010BB7">
        <w:tc>
          <w:tcPr>
            <w:tcW w:w="2673" w:type="dxa"/>
          </w:tcPr>
          <w:p w14:paraId="57EE1B2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649578B8"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55450FD9"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57DCBF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33AB364E" w14:textId="77777777" w:rsidTr="00692A6E">
        <w:tc>
          <w:tcPr>
            <w:tcW w:w="2673" w:type="dxa"/>
          </w:tcPr>
          <w:p w14:paraId="67D6B93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338CE48D"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3F28C014"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195D845A"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7DF53067" w14:textId="77777777" w:rsidTr="00692A6E">
        <w:tc>
          <w:tcPr>
            <w:tcW w:w="2673" w:type="dxa"/>
          </w:tcPr>
          <w:p w14:paraId="4A4F1E5C"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584C88F6"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0B2F2188"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2A2621EB"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13F0011A"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7966F5EB"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2DACB3C" w14:textId="77777777" w:rsidTr="00692A6E">
        <w:tc>
          <w:tcPr>
            <w:tcW w:w="2673" w:type="dxa"/>
          </w:tcPr>
          <w:p w14:paraId="424EDF5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66DA2906"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5A64BC0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658DFAC9"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6EB38AF2" w14:textId="77777777" w:rsidR="00865DE4" w:rsidRPr="007B5F3F" w:rsidRDefault="00865DE4">
      <w:pPr>
        <w:sectPr w:rsidR="00865DE4" w:rsidRPr="007B5F3F" w:rsidSect="00F375C1">
          <w:footerReference w:type="default" r:id="rId9"/>
          <w:footerReference w:type="first" r:id="rId10"/>
          <w:type w:val="continuous"/>
          <w:pgSz w:w="11906" w:h="16838" w:code="9"/>
          <w:pgMar w:top="720" w:right="720" w:bottom="720" w:left="720" w:header="851" w:footer="425" w:gutter="0"/>
          <w:paperSrc w:first="15" w:other="15"/>
          <w:pgNumType w:start="1"/>
          <w:cols w:space="720"/>
          <w:titlePg/>
          <w:docGrid w:linePitch="272"/>
        </w:sectPr>
      </w:pPr>
    </w:p>
    <w:p w14:paraId="1773F468" w14:textId="77777777" w:rsidR="006A3DE5" w:rsidRDefault="006A3DE5" w:rsidP="006A3DE5">
      <w:pPr>
        <w:pStyle w:val="CNBodyText"/>
      </w:pPr>
    </w:p>
    <w:p w14:paraId="78E6510F" w14:textId="77777777" w:rsidR="00865DE4" w:rsidRDefault="00865DE4" w:rsidP="009F1F2A"/>
    <w:sectPr w:rsidR="00865DE4">
      <w:headerReference w:type="default" r:id="rId11"/>
      <w:footerReference w:type="default" r:id="rId12"/>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6F101" w14:textId="77777777" w:rsidR="00391858" w:rsidRDefault="00391858">
      <w:r>
        <w:separator/>
      </w:r>
    </w:p>
  </w:endnote>
  <w:endnote w:type="continuationSeparator" w:id="0">
    <w:p w14:paraId="640D8AD8" w14:textId="77777777" w:rsidR="00391858" w:rsidRDefault="003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3681" w14:textId="04D3354B" w:rsidR="00987073" w:rsidRDefault="00987073" w:rsidP="004A26C6"/>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13C4DC4E" w14:textId="77777777" w:rsidTr="00987073">
      <w:tc>
        <w:tcPr>
          <w:tcW w:w="2500" w:type="pct"/>
        </w:tcPr>
        <w:p w14:paraId="057BB973" w14:textId="4F5CDABE" w:rsidR="00590C51" w:rsidRPr="00483B62" w:rsidRDefault="00A16393" w:rsidP="00C37CFC">
          <w:pPr>
            <w:spacing w:before="40"/>
            <w:rPr>
              <w:sz w:val="16"/>
              <w:szCs w:val="16"/>
            </w:rPr>
          </w:pPr>
          <w:r>
            <w:rPr>
              <w:sz w:val="16"/>
              <w:szCs w:val="16"/>
            </w:rPr>
            <w:t>202</w:t>
          </w:r>
          <w:r w:rsidR="00590C51">
            <w:rPr>
              <w:sz w:val="16"/>
              <w:szCs w:val="16"/>
            </w:rPr>
            <w:t>5</w:t>
          </w:r>
        </w:p>
      </w:tc>
      <w:tc>
        <w:tcPr>
          <w:tcW w:w="2500" w:type="pct"/>
        </w:tcPr>
        <w:p w14:paraId="7686284C"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02445702"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57F9633B" w14:textId="77777777" w:rsidTr="00B966F0">
      <w:tc>
        <w:tcPr>
          <w:tcW w:w="2500" w:type="pct"/>
        </w:tcPr>
        <w:p w14:paraId="50F1A51B" w14:textId="77777777" w:rsidR="009F1F2A" w:rsidRDefault="00A16393" w:rsidP="00B966F0">
          <w:pPr>
            <w:spacing w:before="40"/>
            <w:rPr>
              <w:sz w:val="16"/>
              <w:szCs w:val="16"/>
            </w:rPr>
          </w:pPr>
          <w:r>
            <w:rPr>
              <w:sz w:val="16"/>
              <w:szCs w:val="16"/>
            </w:rPr>
            <w:t>202</w:t>
          </w:r>
          <w:r w:rsidR="00590C51">
            <w:rPr>
              <w:sz w:val="16"/>
              <w:szCs w:val="16"/>
            </w:rPr>
            <w:t>5</w:t>
          </w:r>
        </w:p>
        <w:p w14:paraId="02FB7CB2" w14:textId="2313665A" w:rsidR="00590C51" w:rsidRPr="00483B62" w:rsidRDefault="00590C51" w:rsidP="00B966F0">
          <w:pPr>
            <w:spacing w:before="40"/>
            <w:rPr>
              <w:sz w:val="16"/>
              <w:szCs w:val="16"/>
            </w:rPr>
          </w:pPr>
        </w:p>
      </w:tc>
      <w:tc>
        <w:tcPr>
          <w:tcW w:w="2500" w:type="pct"/>
        </w:tcPr>
        <w:p w14:paraId="04EB7523"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1560C304" w14:textId="071ADCC7" w:rsidR="00987073" w:rsidRDefault="00987073" w:rsidP="00C37CFC"/>
  <w:p w14:paraId="3C262CEC"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5A47" w14:textId="77777777" w:rsidR="00987073" w:rsidRDefault="004652BF">
    <w:r>
      <w:rPr>
        <w:noProof/>
      </w:rPr>
      <mc:AlternateContent>
        <mc:Choice Requires="wps">
          <w:drawing>
            <wp:anchor distT="0" distB="0" distL="114300" distR="114300" simplePos="0" relativeHeight="251658752" behindDoc="0" locked="1" layoutInCell="1" allowOverlap="1" wp14:anchorId="74BE3DF5" wp14:editId="43850E48">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BE02"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E3DF5" id="_x0000_t202" coordsize="21600,21600" o:spt="202" path="m,l,21600r21600,l21600,xe">
              <v:stroke joinstyle="miter"/>
              <v:path gradientshapeok="t" o:connecttype="rect"/>
            </v:shapetype>
            <v:shape id="Text Box 5" o:spid="_x0000_s1026" type="#_x0000_t202" style="position:absolute;margin-left:0;margin-top:814.95pt;width:100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stroked="f">
              <v:textbox inset="1pt,1pt,1pt,1pt">
                <w:txbxContent>
                  <w:p w14:paraId="160DBE02"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47E7E9" wp14:editId="6281C874">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71A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E7E9" id="Text Box 4" o:spid="_x0000_s1027" type="#_x0000_t202" style="position:absolute;margin-left:0;margin-top:814.95pt;width:100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stroked="f">
              <v:textbox inset="1pt,1pt,1pt,1pt">
                <w:txbxContent>
                  <w:p w14:paraId="163F71A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8C15D1D" w14:textId="77777777" w:rsidR="00987073" w:rsidRDefault="00987073"/>
  <w:p w14:paraId="0D1DFD2D"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35A8" w14:textId="77777777" w:rsidR="00391858" w:rsidRDefault="00391858">
      <w:r>
        <w:separator/>
      </w:r>
    </w:p>
  </w:footnote>
  <w:footnote w:type="continuationSeparator" w:id="0">
    <w:p w14:paraId="0B41A0FA" w14:textId="77777777" w:rsidR="00391858" w:rsidRDefault="00391858">
      <w:r>
        <w:continuationSeparator/>
      </w:r>
    </w:p>
  </w:footnote>
  <w:footnote w:id="1">
    <w:p w14:paraId="1CC386D3"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1418053A"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proofErr w:type="spellStart"/>
      <w:r w:rsidR="00C92CDB">
        <w:rPr>
          <w:sz w:val="16"/>
          <w:szCs w:val="16"/>
          <w:lang w:val="en-US"/>
        </w:rPr>
        <w:t>familarisation</w:t>
      </w:r>
      <w:proofErr w:type="spellEnd"/>
      <w:r w:rsidR="00C92CDB">
        <w:rPr>
          <w:sz w:val="16"/>
          <w:szCs w:val="16"/>
          <w:lang w:val="en-US"/>
        </w:rPr>
        <w:t xml:space="preserve">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3">
    <w:p w14:paraId="1F55C59B"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1B9E"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9D9402F"/>
    <w:multiLevelType w:val="multilevel"/>
    <w:tmpl w:val="3362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B315699"/>
    <w:multiLevelType w:val="hybridMultilevel"/>
    <w:tmpl w:val="DB749D74"/>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9" w15:restartNumberingAfterBreak="0">
    <w:nsid w:val="4EEB51FF"/>
    <w:multiLevelType w:val="multilevel"/>
    <w:tmpl w:val="3E34C4F0"/>
    <w:numStyleLink w:val="CNNumberList"/>
  </w:abstractNum>
  <w:abstractNum w:abstractNumId="10"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A60B86"/>
    <w:multiLevelType w:val="hybridMultilevel"/>
    <w:tmpl w:val="66A41E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96422A"/>
    <w:multiLevelType w:val="multilevel"/>
    <w:tmpl w:val="666EDF82"/>
    <w:numStyleLink w:val="CNBackgroundList"/>
  </w:abstractNum>
  <w:num w:numId="1" w16cid:durableId="518542687">
    <w:abstractNumId w:val="6"/>
  </w:num>
  <w:num w:numId="2" w16cid:durableId="961955157">
    <w:abstractNumId w:val="7"/>
  </w:num>
  <w:num w:numId="3" w16cid:durableId="575170418">
    <w:abstractNumId w:val="11"/>
  </w:num>
  <w:num w:numId="4" w16cid:durableId="1988968691">
    <w:abstractNumId w:val="1"/>
  </w:num>
  <w:num w:numId="5" w16cid:durableId="1353803874">
    <w:abstractNumId w:val="10"/>
  </w:num>
  <w:num w:numId="6" w16cid:durableId="1329093045">
    <w:abstractNumId w:val="9"/>
    <w:lvlOverride w:ilvl="0">
      <w:lvl w:ilvl="0">
        <w:start w:val="1"/>
        <w:numFmt w:val="decimal"/>
        <w:pStyle w:val="CNNumber1"/>
        <w:lvlText w:val="%1."/>
        <w:lvlJc w:val="left"/>
        <w:pPr>
          <w:ind w:left="680" w:hanging="680"/>
        </w:pPr>
        <w:rPr>
          <w:rFonts w:hint="default"/>
        </w:rPr>
      </w:lvl>
    </w:lvlOverride>
  </w:num>
  <w:num w:numId="7" w16cid:durableId="1302690206">
    <w:abstractNumId w:val="14"/>
  </w:num>
  <w:num w:numId="8" w16cid:durableId="1560553428">
    <w:abstractNumId w:val="3"/>
  </w:num>
  <w:num w:numId="9" w16cid:durableId="550649681">
    <w:abstractNumId w:val="0"/>
  </w:num>
  <w:num w:numId="10" w16cid:durableId="2108962342">
    <w:abstractNumId w:val="5"/>
  </w:num>
  <w:num w:numId="11" w16cid:durableId="331303710">
    <w:abstractNumId w:val="2"/>
  </w:num>
  <w:num w:numId="12" w16cid:durableId="463624832">
    <w:abstractNumId w:val="13"/>
  </w:num>
  <w:num w:numId="13" w16cid:durableId="62798153">
    <w:abstractNumId w:val="12"/>
  </w:num>
  <w:num w:numId="14" w16cid:durableId="1184175465">
    <w:abstractNumId w:val="8"/>
  </w:num>
  <w:num w:numId="15" w16cid:durableId="4439664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6782A"/>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C526B"/>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6793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498"/>
    <w:rsid w:val="002D2C10"/>
    <w:rsid w:val="002D3115"/>
    <w:rsid w:val="002D3794"/>
    <w:rsid w:val="002D3D73"/>
    <w:rsid w:val="002D4B8A"/>
    <w:rsid w:val="002E134B"/>
    <w:rsid w:val="002E54A7"/>
    <w:rsid w:val="002E6E05"/>
    <w:rsid w:val="002F2417"/>
    <w:rsid w:val="002F33B8"/>
    <w:rsid w:val="00303907"/>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7E2"/>
    <w:rsid w:val="00342834"/>
    <w:rsid w:val="003443B2"/>
    <w:rsid w:val="00344497"/>
    <w:rsid w:val="0035343A"/>
    <w:rsid w:val="0036413D"/>
    <w:rsid w:val="003737E3"/>
    <w:rsid w:val="0037556D"/>
    <w:rsid w:val="003916F9"/>
    <w:rsid w:val="00391858"/>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69E1"/>
    <w:rsid w:val="00427A5F"/>
    <w:rsid w:val="004304EA"/>
    <w:rsid w:val="00430BE6"/>
    <w:rsid w:val="00437DE6"/>
    <w:rsid w:val="00440158"/>
    <w:rsid w:val="004404B6"/>
    <w:rsid w:val="00444CF0"/>
    <w:rsid w:val="00450D77"/>
    <w:rsid w:val="004526D4"/>
    <w:rsid w:val="004532CC"/>
    <w:rsid w:val="0045734B"/>
    <w:rsid w:val="00457F12"/>
    <w:rsid w:val="00461768"/>
    <w:rsid w:val="00464978"/>
    <w:rsid w:val="004652BF"/>
    <w:rsid w:val="0046640E"/>
    <w:rsid w:val="0046779B"/>
    <w:rsid w:val="004719CD"/>
    <w:rsid w:val="00477BBD"/>
    <w:rsid w:val="004806C1"/>
    <w:rsid w:val="004814BB"/>
    <w:rsid w:val="00483B62"/>
    <w:rsid w:val="00483F42"/>
    <w:rsid w:val="00486FAE"/>
    <w:rsid w:val="004925C1"/>
    <w:rsid w:val="0049363F"/>
    <w:rsid w:val="00494B2E"/>
    <w:rsid w:val="00495645"/>
    <w:rsid w:val="00496508"/>
    <w:rsid w:val="00496936"/>
    <w:rsid w:val="004A26C6"/>
    <w:rsid w:val="004A6072"/>
    <w:rsid w:val="004A7E88"/>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154A4"/>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3B8F"/>
    <w:rsid w:val="005858C5"/>
    <w:rsid w:val="00587739"/>
    <w:rsid w:val="00587FBE"/>
    <w:rsid w:val="00590C51"/>
    <w:rsid w:val="005921B0"/>
    <w:rsid w:val="005923C3"/>
    <w:rsid w:val="0059311F"/>
    <w:rsid w:val="005A120D"/>
    <w:rsid w:val="005B0B60"/>
    <w:rsid w:val="005B4B94"/>
    <w:rsid w:val="005C4A65"/>
    <w:rsid w:val="005D4E15"/>
    <w:rsid w:val="005E064F"/>
    <w:rsid w:val="005E1AFD"/>
    <w:rsid w:val="005E46CB"/>
    <w:rsid w:val="005E6860"/>
    <w:rsid w:val="005E7716"/>
    <w:rsid w:val="005F0297"/>
    <w:rsid w:val="005F430B"/>
    <w:rsid w:val="00600C0F"/>
    <w:rsid w:val="00600CF9"/>
    <w:rsid w:val="00606ABC"/>
    <w:rsid w:val="006118F9"/>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4A4F"/>
    <w:rsid w:val="006673E0"/>
    <w:rsid w:val="00667C6B"/>
    <w:rsid w:val="00675E37"/>
    <w:rsid w:val="006865E7"/>
    <w:rsid w:val="006866BE"/>
    <w:rsid w:val="00692A6E"/>
    <w:rsid w:val="00693649"/>
    <w:rsid w:val="00696E7C"/>
    <w:rsid w:val="006A3DE5"/>
    <w:rsid w:val="006A42D2"/>
    <w:rsid w:val="006A6025"/>
    <w:rsid w:val="006A7117"/>
    <w:rsid w:val="006B0F7E"/>
    <w:rsid w:val="006B4ED0"/>
    <w:rsid w:val="006C0F21"/>
    <w:rsid w:val="006C1188"/>
    <w:rsid w:val="006D1F16"/>
    <w:rsid w:val="006D5A98"/>
    <w:rsid w:val="006E063E"/>
    <w:rsid w:val="006E2E18"/>
    <w:rsid w:val="006E2EA8"/>
    <w:rsid w:val="006E65C1"/>
    <w:rsid w:val="00702233"/>
    <w:rsid w:val="0070323A"/>
    <w:rsid w:val="00703823"/>
    <w:rsid w:val="007112D0"/>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5DB8"/>
    <w:rsid w:val="008379D4"/>
    <w:rsid w:val="008405EF"/>
    <w:rsid w:val="00841C8C"/>
    <w:rsid w:val="00842DAD"/>
    <w:rsid w:val="0085132C"/>
    <w:rsid w:val="00851490"/>
    <w:rsid w:val="00851FC2"/>
    <w:rsid w:val="00852B85"/>
    <w:rsid w:val="008537C5"/>
    <w:rsid w:val="00853A8A"/>
    <w:rsid w:val="00865DE4"/>
    <w:rsid w:val="00874A19"/>
    <w:rsid w:val="008756C0"/>
    <w:rsid w:val="00880262"/>
    <w:rsid w:val="00881BC7"/>
    <w:rsid w:val="00882C57"/>
    <w:rsid w:val="008839E1"/>
    <w:rsid w:val="00886B77"/>
    <w:rsid w:val="00887151"/>
    <w:rsid w:val="00891513"/>
    <w:rsid w:val="008B0BBC"/>
    <w:rsid w:val="008B24FC"/>
    <w:rsid w:val="008B3D50"/>
    <w:rsid w:val="008C6F5E"/>
    <w:rsid w:val="008C7F06"/>
    <w:rsid w:val="008D693D"/>
    <w:rsid w:val="008D7646"/>
    <w:rsid w:val="008E0796"/>
    <w:rsid w:val="008E25A2"/>
    <w:rsid w:val="008E308E"/>
    <w:rsid w:val="008E4E46"/>
    <w:rsid w:val="008E7AF5"/>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B5FC9"/>
    <w:rsid w:val="009C1191"/>
    <w:rsid w:val="009C6ED5"/>
    <w:rsid w:val="009D1F5C"/>
    <w:rsid w:val="009D3FA1"/>
    <w:rsid w:val="009D5064"/>
    <w:rsid w:val="009E27E2"/>
    <w:rsid w:val="009E3612"/>
    <w:rsid w:val="009E7B92"/>
    <w:rsid w:val="009E7F33"/>
    <w:rsid w:val="009F0CFB"/>
    <w:rsid w:val="009F1F2A"/>
    <w:rsid w:val="009F4088"/>
    <w:rsid w:val="00A00D3F"/>
    <w:rsid w:val="00A02C18"/>
    <w:rsid w:val="00A03A1C"/>
    <w:rsid w:val="00A10EA0"/>
    <w:rsid w:val="00A15ECF"/>
    <w:rsid w:val="00A16198"/>
    <w:rsid w:val="00A16393"/>
    <w:rsid w:val="00A166A4"/>
    <w:rsid w:val="00A23686"/>
    <w:rsid w:val="00A24234"/>
    <w:rsid w:val="00A27CA0"/>
    <w:rsid w:val="00A27F3F"/>
    <w:rsid w:val="00A33279"/>
    <w:rsid w:val="00A33E36"/>
    <w:rsid w:val="00A35D7C"/>
    <w:rsid w:val="00A43A5F"/>
    <w:rsid w:val="00A46454"/>
    <w:rsid w:val="00A474C0"/>
    <w:rsid w:val="00A52C69"/>
    <w:rsid w:val="00A53D47"/>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3F64"/>
    <w:rsid w:val="00B54B23"/>
    <w:rsid w:val="00B550B6"/>
    <w:rsid w:val="00B55CB4"/>
    <w:rsid w:val="00B618F3"/>
    <w:rsid w:val="00B623AF"/>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62B3"/>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3AD8"/>
    <w:rsid w:val="00C95E0A"/>
    <w:rsid w:val="00C968DB"/>
    <w:rsid w:val="00C97A8F"/>
    <w:rsid w:val="00CA1D33"/>
    <w:rsid w:val="00CB0A2C"/>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16780"/>
    <w:rsid w:val="00D21F45"/>
    <w:rsid w:val="00D27189"/>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0D47"/>
    <w:rsid w:val="00F01613"/>
    <w:rsid w:val="00F04180"/>
    <w:rsid w:val="00F06E2B"/>
    <w:rsid w:val="00F16694"/>
    <w:rsid w:val="00F17A9E"/>
    <w:rsid w:val="00F250F3"/>
    <w:rsid w:val="00F253CC"/>
    <w:rsid w:val="00F34A74"/>
    <w:rsid w:val="00F375C1"/>
    <w:rsid w:val="00F3790C"/>
    <w:rsid w:val="00F4047C"/>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88E"/>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F4EEC"/>
  <w15:docId w15:val="{C4BCEC15-107B-4BF5-A86B-495E036F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 w:type="character" w:styleId="CommentReference">
    <w:name w:val="annotation reference"/>
    <w:basedOn w:val="DefaultParagraphFont"/>
    <w:semiHidden/>
    <w:unhideWhenUsed/>
    <w:rsid w:val="00B53F64"/>
    <w:rPr>
      <w:sz w:val="16"/>
      <w:szCs w:val="16"/>
    </w:rPr>
  </w:style>
  <w:style w:type="paragraph" w:styleId="CommentText">
    <w:name w:val="annotation text"/>
    <w:basedOn w:val="Normal"/>
    <w:link w:val="CommentTextChar"/>
    <w:semiHidden/>
    <w:unhideWhenUsed/>
    <w:rsid w:val="00B53F64"/>
  </w:style>
  <w:style w:type="character" w:customStyle="1" w:styleId="CommentTextChar">
    <w:name w:val="Comment Text Char"/>
    <w:basedOn w:val="DefaultParagraphFont"/>
    <w:link w:val="CommentText"/>
    <w:semiHidden/>
    <w:rsid w:val="00B53F64"/>
    <w:rPr>
      <w:rFonts w:ascii="Arial" w:hAnsi="Arial"/>
    </w:rPr>
  </w:style>
  <w:style w:type="paragraph" w:styleId="CommentSubject">
    <w:name w:val="annotation subject"/>
    <w:basedOn w:val="CommentText"/>
    <w:next w:val="CommentText"/>
    <w:link w:val="CommentSubjectChar"/>
    <w:semiHidden/>
    <w:unhideWhenUsed/>
    <w:rsid w:val="00B53F64"/>
    <w:rPr>
      <w:b/>
      <w:bCs/>
    </w:rPr>
  </w:style>
  <w:style w:type="character" w:customStyle="1" w:styleId="CommentSubjectChar">
    <w:name w:val="Comment Subject Char"/>
    <w:basedOn w:val="CommentTextChar"/>
    <w:link w:val="CommentSubject"/>
    <w:semiHidden/>
    <w:rsid w:val="00B53F64"/>
    <w:rPr>
      <w:rFonts w:ascii="Arial" w:hAnsi="Arial"/>
      <w:b/>
      <w:bCs/>
    </w:rPr>
  </w:style>
  <w:style w:type="paragraph" w:customStyle="1" w:styleId="m-4839174458956583061paragraph">
    <w:name w:val="m_-4839174458956583061paragraph"/>
    <w:basedOn w:val="Normal"/>
    <w:rsid w:val="006A3DE5"/>
    <w:pPr>
      <w:spacing w:before="100" w:beforeAutospacing="1" w:after="100" w:afterAutospacing="1"/>
    </w:pPr>
    <w:rPr>
      <w:rFonts w:ascii="Times New Roman" w:hAnsi="Times New Roman"/>
      <w:sz w:val="24"/>
      <w:szCs w:val="24"/>
    </w:rPr>
  </w:style>
  <w:style w:type="character" w:customStyle="1" w:styleId="m-4839174458956583061eop">
    <w:name w:val="m_-4839174458956583061eop"/>
    <w:basedOn w:val="DefaultParagraphFont"/>
    <w:rsid w:val="006A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24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N%20Style%20Templates\CN_Deed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CN_DeedStyles</Template>
  <TotalTime>74</TotalTime>
  <Pages>4</Pages>
  <Words>1633</Words>
  <Characters>8869</Characters>
  <Application>Microsoft Office Word</Application>
  <DocSecurity>0</DocSecurity>
  <Lines>492</Lines>
  <Paragraphs>238</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Anna Uhrig</cp:lastModifiedBy>
  <cp:revision>17</cp:revision>
  <cp:lastPrinted>2021-05-11T10:28:00Z</cp:lastPrinted>
  <dcterms:created xsi:type="dcterms:W3CDTF">2021-05-11T03:16:00Z</dcterms:created>
  <dcterms:modified xsi:type="dcterms:W3CDTF">2025-01-03T05:26:00Z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ies>
</file>